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76C9E98F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</w:t>
      </w:r>
      <w:r w:rsidR="00AB13F1">
        <w:rPr>
          <w:rFonts w:ascii="Calibri" w:eastAsia="Calibri" w:hAnsi="Calibri"/>
          <w:sz w:val="22"/>
          <w:szCs w:val="22"/>
          <w:lang w:val="sr-Cyrl-RS"/>
        </w:rPr>
        <w:t>9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7294D04" w:rsidR="00964C1E" w:rsidRPr="0051754F" w:rsidRDefault="00AB13F1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Призма квачила Л+Д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0B61849" w:rsidR="00964C1E" w:rsidRPr="00D24343" w:rsidRDefault="00AB13F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Призма квачила Л+Д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4C43945" w:rsidR="00964C1E" w:rsidRPr="00A52DC6" w:rsidRDefault="00AB13F1" w:rsidP="00D2434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1EF1BEBD" w:rsidR="00964C1E" w:rsidRPr="00A52DC6" w:rsidRDefault="00AB13F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150+150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0994A5B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387" w14:textId="08C65BA2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D87" w14:textId="4FFBC521" w:rsidR="00FC15C5" w:rsidRPr="00FC15C5" w:rsidRDefault="00FC15C5" w:rsidP="00D24343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B5" w14:textId="7A0C96A2" w:rsidR="00FC15C5" w:rsidRPr="00A52DC6" w:rsidRDefault="00FC15C5" w:rsidP="00D2434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43A" w14:textId="600D51EB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D8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919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F8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680C83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0" w14:textId="1411EDE0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197" w14:textId="3889A87F" w:rsidR="00FC15C5" w:rsidRPr="00FC15C5" w:rsidRDefault="00FC15C5" w:rsidP="00D24343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6E0" w14:textId="2DE15514" w:rsidR="00FC15C5" w:rsidRPr="00A52DC6" w:rsidRDefault="00FC15C5" w:rsidP="00D2434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1FC" w14:textId="3CB604C2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58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943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965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11A9A75D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4EC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A73" w14:textId="4849840F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A04" w14:textId="6A834060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5EF" w14:textId="3B27375A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6E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82C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8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0FEA01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B7D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6CD" w14:textId="4B17570C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885" w14:textId="2F181CD8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367" w14:textId="475BFD7A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7D2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7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0D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379DE02D" w:rsidR="006D21B0" w:rsidRPr="00C03A0D" w:rsidRDefault="00077DC4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0C55" w14:textId="77777777" w:rsidR="00285876" w:rsidRDefault="00285876" w:rsidP="00AD7978">
      <w:r>
        <w:separator/>
      </w:r>
    </w:p>
  </w:endnote>
  <w:endnote w:type="continuationSeparator" w:id="0">
    <w:p w14:paraId="62769815" w14:textId="77777777" w:rsidR="00285876" w:rsidRDefault="0028587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C61B" w14:textId="77777777" w:rsidR="00285876" w:rsidRDefault="00285876" w:rsidP="00AD7978">
      <w:r>
        <w:separator/>
      </w:r>
    </w:p>
  </w:footnote>
  <w:footnote w:type="continuationSeparator" w:id="0">
    <w:p w14:paraId="19BEDCB7" w14:textId="77777777" w:rsidR="00285876" w:rsidRDefault="0028587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7DC4"/>
    <w:rsid w:val="00083BB6"/>
    <w:rsid w:val="00084F92"/>
    <w:rsid w:val="00096376"/>
    <w:rsid w:val="000A41F3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5876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61906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5FBC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B2108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A6A48"/>
    <w:rsid w:val="009B5056"/>
    <w:rsid w:val="009C5F01"/>
    <w:rsid w:val="009C6BDF"/>
    <w:rsid w:val="009D335B"/>
    <w:rsid w:val="009E1A26"/>
    <w:rsid w:val="009E7424"/>
    <w:rsid w:val="009F4890"/>
    <w:rsid w:val="00A30279"/>
    <w:rsid w:val="00A5258E"/>
    <w:rsid w:val="00A52DC6"/>
    <w:rsid w:val="00A72BE0"/>
    <w:rsid w:val="00AA65DC"/>
    <w:rsid w:val="00AA6E3E"/>
    <w:rsid w:val="00AA7304"/>
    <w:rsid w:val="00AB13F1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2D6"/>
    <w:rsid w:val="00C90552"/>
    <w:rsid w:val="00CA151F"/>
    <w:rsid w:val="00CA680F"/>
    <w:rsid w:val="00CB04AC"/>
    <w:rsid w:val="00CB2B0A"/>
    <w:rsid w:val="00CC69A0"/>
    <w:rsid w:val="00CE55AF"/>
    <w:rsid w:val="00CF3AD3"/>
    <w:rsid w:val="00D02904"/>
    <w:rsid w:val="00D073D5"/>
    <w:rsid w:val="00D24343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38D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C15C5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218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60</cp:revision>
  <cp:lastPrinted>2023-10-30T09:31:00Z</cp:lastPrinted>
  <dcterms:created xsi:type="dcterms:W3CDTF">2023-03-16T05:35:00Z</dcterms:created>
  <dcterms:modified xsi:type="dcterms:W3CDTF">2023-10-31T07:02:00Z</dcterms:modified>
</cp:coreProperties>
</file>